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3441" w14:textId="77777777" w:rsidR="006A36F7" w:rsidRDefault="006A36F7" w:rsidP="006A36F7">
      <w:pPr>
        <w:ind w:left="1276"/>
        <w:rPr>
          <w:lang w:val="en-GB"/>
        </w:rPr>
      </w:pPr>
    </w:p>
    <w:p w14:paraId="5BCDD463" w14:textId="77777777" w:rsidR="00192BFE" w:rsidRDefault="00192BFE" w:rsidP="006A36F7">
      <w:pPr>
        <w:ind w:left="1276"/>
        <w:rPr>
          <w:lang w:val="en-GB"/>
        </w:rPr>
      </w:pPr>
    </w:p>
    <w:p w14:paraId="12E11E6C" w14:textId="2F2181EF" w:rsidR="001C6301" w:rsidRDefault="001C6301" w:rsidP="001C6301">
      <w:pPr>
        <w:ind w:left="1276"/>
        <w:rPr>
          <w:lang w:val="en-GB"/>
        </w:rPr>
      </w:pPr>
      <w:r w:rsidRPr="00192BFE">
        <w:rPr>
          <w:rFonts w:asciiTheme="minorHAnsi" w:hAnsiTheme="minorHAnsi"/>
          <w:sz w:val="24"/>
          <w:szCs w:val="22"/>
          <w:lang w:val="en-US"/>
        </w:rPr>
        <w:t xml:space="preserve">IUMS society nomination for the </w:t>
      </w:r>
      <w:r>
        <w:rPr>
          <w:rFonts w:asciiTheme="minorHAnsi" w:hAnsiTheme="minorHAnsi"/>
          <w:sz w:val="24"/>
          <w:szCs w:val="22"/>
          <w:lang w:val="en-US"/>
        </w:rPr>
        <w:t>Stuart Mudd</w:t>
      </w:r>
      <w:r w:rsidRPr="00192BFE">
        <w:rPr>
          <w:rFonts w:asciiTheme="minorHAnsi" w:hAnsiTheme="minorHAnsi"/>
          <w:sz w:val="24"/>
          <w:szCs w:val="22"/>
          <w:lang w:val="en-US"/>
        </w:rPr>
        <w:t xml:space="preserve"> Award</w:t>
      </w:r>
    </w:p>
    <w:p w14:paraId="4805C3FB" w14:textId="77777777" w:rsidR="00192BFE" w:rsidRDefault="00192BFE" w:rsidP="006A36F7">
      <w:pPr>
        <w:ind w:left="1276"/>
        <w:rPr>
          <w:lang w:val="en-GB"/>
        </w:rPr>
      </w:pPr>
    </w:p>
    <w:p w14:paraId="7721C2A1" w14:textId="77777777" w:rsidR="00192BFE" w:rsidRDefault="00192BFE" w:rsidP="006A36F7">
      <w:pPr>
        <w:ind w:left="1276"/>
        <w:rPr>
          <w:lang w:val="en-GB"/>
        </w:rPr>
      </w:pPr>
    </w:p>
    <w:tbl>
      <w:tblPr>
        <w:tblW w:w="0" w:type="auto"/>
        <w:jc w:val="center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4376"/>
        <w:gridCol w:w="4844"/>
      </w:tblGrid>
      <w:tr w:rsidR="00192BFE" w:rsidRPr="000560B2" w14:paraId="04AA3C0E" w14:textId="77777777" w:rsidTr="00192BFE">
        <w:trPr>
          <w:jc w:val="center"/>
        </w:trPr>
        <w:tc>
          <w:tcPr>
            <w:tcW w:w="4376" w:type="dxa"/>
          </w:tcPr>
          <w:p w14:paraId="3E3670BB" w14:textId="41C51AC5" w:rsidR="00192BFE" w:rsidRPr="000560B2" w:rsidRDefault="00192BFE" w:rsidP="001C6301">
            <w:pPr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 xml:space="preserve">We hereby nominate for the </w:t>
            </w:r>
            <w:r w:rsidR="001C6301">
              <w:rPr>
                <w:rFonts w:ascii="Calibri" w:hAnsi="Calibri"/>
                <w:sz w:val="22"/>
                <w:szCs w:val="22"/>
              </w:rPr>
              <w:t xml:space="preserve">Stuart </w:t>
            </w:r>
            <w:r w:rsidR="001C6301">
              <w:rPr>
                <w:rFonts w:asciiTheme="minorHAnsi" w:hAnsiTheme="minorHAnsi"/>
                <w:sz w:val="24"/>
                <w:szCs w:val="22"/>
                <w:lang w:val="en-US"/>
              </w:rPr>
              <w:t>Mudd</w:t>
            </w:r>
            <w:r w:rsidR="001C6301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award</w:t>
            </w:r>
          </w:p>
          <w:p w14:paraId="45D1D732" w14:textId="77777777" w:rsidR="00192BFE" w:rsidRPr="000560B2" w:rsidRDefault="00192BFE" w:rsidP="00192BF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E39757A" w14:textId="77777777" w:rsidR="00192BFE" w:rsidRPr="000560B2" w:rsidRDefault="00192BFE" w:rsidP="00192BF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44" w:type="dxa"/>
          </w:tcPr>
          <w:p w14:paraId="1D5C9AC5" w14:textId="77777777" w:rsidR="00192BFE" w:rsidRPr="000560B2" w:rsidRDefault="00192BFE" w:rsidP="001D0030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92BFE" w:rsidRPr="000560B2" w14:paraId="52B207F6" w14:textId="77777777" w:rsidTr="001D0030">
        <w:trPr>
          <w:trHeight w:val="2008"/>
          <w:jc w:val="center"/>
        </w:trPr>
        <w:tc>
          <w:tcPr>
            <w:tcW w:w="9220" w:type="dxa"/>
            <w:gridSpan w:val="2"/>
          </w:tcPr>
          <w:p w14:paraId="7B5A4FBD" w14:textId="77777777" w:rsidR="00192BFE" w:rsidRPr="000560B2" w:rsidRDefault="00192BFE" w:rsidP="001D0030">
            <w:pPr>
              <w:pStyle w:val="BodyTextIndent2"/>
              <w:ind w:left="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192BFE" w:rsidRPr="000560B2" w14:paraId="0402307D" w14:textId="77777777" w:rsidTr="001D0030">
        <w:trPr>
          <w:trHeight w:val="396"/>
          <w:jc w:val="center"/>
        </w:trPr>
        <w:tc>
          <w:tcPr>
            <w:tcW w:w="9220" w:type="dxa"/>
            <w:gridSpan w:val="2"/>
          </w:tcPr>
          <w:p w14:paraId="12E83D6A" w14:textId="498F7B77" w:rsidR="00192BFE" w:rsidRPr="000560B2" w:rsidRDefault="00192BFE" w:rsidP="001D00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 xml:space="preserve">Name and signature of </w:t>
            </w:r>
            <w:r>
              <w:rPr>
                <w:rFonts w:ascii="Calibri" w:hAnsi="Calibri"/>
                <w:sz w:val="22"/>
                <w:szCs w:val="22"/>
              </w:rPr>
              <w:t xml:space="preserve">IUMS society </w:t>
            </w:r>
            <w:r w:rsidRPr="000560B2">
              <w:rPr>
                <w:rFonts w:ascii="Calibri" w:hAnsi="Calibri"/>
                <w:sz w:val="22"/>
                <w:szCs w:val="22"/>
              </w:rPr>
              <w:t>representative submitting nomination:</w:t>
            </w:r>
          </w:p>
          <w:p w14:paraId="7288C533" w14:textId="77777777" w:rsidR="00192BFE" w:rsidRPr="000560B2" w:rsidRDefault="00192BFE" w:rsidP="001D0030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92BFE" w:rsidRPr="000560B2" w14:paraId="19F1D5BE" w14:textId="77777777" w:rsidTr="001D0030">
        <w:trPr>
          <w:jc w:val="center"/>
        </w:trPr>
        <w:tc>
          <w:tcPr>
            <w:tcW w:w="4376" w:type="dxa"/>
          </w:tcPr>
          <w:p w14:paraId="630AE1BB" w14:textId="77777777" w:rsidR="00192BFE" w:rsidRPr="000560B2" w:rsidRDefault="00192BFE" w:rsidP="001D0030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 xml:space="preserve">Name: </w:t>
            </w:r>
          </w:p>
          <w:p w14:paraId="3382B739" w14:textId="77777777" w:rsidR="00192BFE" w:rsidRPr="000560B2" w:rsidRDefault="00192BFE" w:rsidP="001D0030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44" w:type="dxa"/>
          </w:tcPr>
          <w:p w14:paraId="38BBDBF3" w14:textId="77777777" w:rsidR="00192BFE" w:rsidRPr="000560B2" w:rsidRDefault="00192BFE" w:rsidP="001D0030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92BFE" w:rsidRPr="000560B2" w14:paraId="7BA59580" w14:textId="77777777" w:rsidTr="001D0030">
        <w:trPr>
          <w:jc w:val="center"/>
        </w:trPr>
        <w:tc>
          <w:tcPr>
            <w:tcW w:w="4376" w:type="dxa"/>
          </w:tcPr>
          <w:p w14:paraId="6DA1930B" w14:textId="77777777" w:rsidR="00192BFE" w:rsidRPr="000560B2" w:rsidRDefault="00192BFE" w:rsidP="001D0030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Position:</w:t>
            </w:r>
          </w:p>
          <w:p w14:paraId="6A92EF99" w14:textId="77777777" w:rsidR="00192BFE" w:rsidRPr="000560B2" w:rsidRDefault="00192BFE" w:rsidP="001D0030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1FEC249" w14:textId="77777777" w:rsidR="00192BFE" w:rsidRPr="000560B2" w:rsidRDefault="00192BFE" w:rsidP="001D0030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44" w:type="dxa"/>
          </w:tcPr>
          <w:p w14:paraId="45702E1B" w14:textId="77777777" w:rsidR="00192BFE" w:rsidRPr="000560B2" w:rsidRDefault="00192BFE" w:rsidP="001D0030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92BFE" w:rsidRPr="000560B2" w14:paraId="060E8ECB" w14:textId="77777777" w:rsidTr="001D0030">
        <w:trPr>
          <w:jc w:val="center"/>
        </w:trPr>
        <w:tc>
          <w:tcPr>
            <w:tcW w:w="4376" w:type="dxa"/>
          </w:tcPr>
          <w:p w14:paraId="1A654B95" w14:textId="77777777" w:rsidR="00192BFE" w:rsidRPr="000560B2" w:rsidRDefault="00192BFE" w:rsidP="001D0030">
            <w:pPr>
              <w:tabs>
                <w:tab w:val="right" w:leader="dot" w:pos="6237"/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 xml:space="preserve">Signature  </w:t>
            </w:r>
          </w:p>
          <w:p w14:paraId="3B11652D" w14:textId="77777777" w:rsidR="00192BFE" w:rsidRPr="000560B2" w:rsidRDefault="00192BFE" w:rsidP="001D0030">
            <w:pPr>
              <w:tabs>
                <w:tab w:val="right" w:leader="dot" w:pos="6237"/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25634538" w14:textId="77777777" w:rsidR="00192BFE" w:rsidRPr="000560B2" w:rsidRDefault="00192BFE" w:rsidP="001D0030">
            <w:pPr>
              <w:tabs>
                <w:tab w:val="right" w:leader="dot" w:pos="6237"/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44" w:type="dxa"/>
          </w:tcPr>
          <w:p w14:paraId="6C632EF6" w14:textId="77777777" w:rsidR="00192BFE" w:rsidRPr="000560B2" w:rsidRDefault="00192BFE" w:rsidP="001D0030">
            <w:pPr>
              <w:tabs>
                <w:tab w:val="right" w:leader="dot" w:pos="6237"/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 xml:space="preserve">Date </w:t>
            </w:r>
          </w:p>
          <w:p w14:paraId="340D875B" w14:textId="77777777" w:rsidR="00192BFE" w:rsidRPr="000560B2" w:rsidRDefault="00192BFE" w:rsidP="001D0030">
            <w:pPr>
              <w:tabs>
                <w:tab w:val="right" w:leader="dot" w:pos="6237"/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53497FE" w14:textId="77777777" w:rsidR="00192BFE" w:rsidRDefault="00192BFE" w:rsidP="006A36F7">
      <w:pPr>
        <w:ind w:left="1276"/>
        <w:rPr>
          <w:lang w:val="en-GB"/>
        </w:rPr>
      </w:pPr>
    </w:p>
    <w:p w14:paraId="18CFCF7E" w14:textId="77777777" w:rsidR="00192BFE" w:rsidRDefault="00192BFE" w:rsidP="006A36F7">
      <w:pPr>
        <w:ind w:left="1276"/>
        <w:rPr>
          <w:lang w:val="en-GB"/>
        </w:rPr>
      </w:pPr>
    </w:p>
    <w:p w14:paraId="7757DB21" w14:textId="77777777" w:rsidR="00192BFE" w:rsidRDefault="00192BFE" w:rsidP="006A36F7">
      <w:pPr>
        <w:ind w:left="1276"/>
        <w:rPr>
          <w:lang w:val="en-GB"/>
        </w:rPr>
      </w:pPr>
    </w:p>
    <w:p w14:paraId="7C5E5A6C" w14:textId="77777777" w:rsidR="00192BFE" w:rsidRPr="00192BFE" w:rsidRDefault="00192BFE" w:rsidP="00192BFE">
      <w:pPr>
        <w:ind w:left="1276"/>
        <w:rPr>
          <w:rFonts w:asciiTheme="minorHAnsi" w:hAnsiTheme="minorHAnsi"/>
          <w:sz w:val="22"/>
          <w:lang w:val="en-GB"/>
        </w:rPr>
      </w:pPr>
      <w:r w:rsidRPr="00192BFE">
        <w:rPr>
          <w:rFonts w:asciiTheme="minorHAnsi" w:hAnsiTheme="minorHAnsi"/>
          <w:sz w:val="22"/>
          <w:lang w:val="en-GB"/>
        </w:rPr>
        <w:t>Please supply biographical details of nominee on the form included</w:t>
      </w:r>
    </w:p>
    <w:p w14:paraId="4ABFCEB4" w14:textId="77777777" w:rsidR="00192BFE" w:rsidRPr="00192BFE" w:rsidRDefault="00192BFE" w:rsidP="00192BFE">
      <w:pPr>
        <w:ind w:left="1276"/>
        <w:rPr>
          <w:rFonts w:asciiTheme="minorHAnsi" w:hAnsiTheme="minorHAnsi"/>
          <w:sz w:val="22"/>
          <w:lang w:val="en-GB"/>
        </w:rPr>
      </w:pPr>
    </w:p>
    <w:p w14:paraId="3B69B7C4" w14:textId="2E9F0265" w:rsidR="00192BFE" w:rsidRPr="00192BFE" w:rsidRDefault="00192BFE" w:rsidP="00192BFE">
      <w:pPr>
        <w:ind w:left="1276"/>
        <w:rPr>
          <w:rFonts w:asciiTheme="minorHAnsi" w:hAnsiTheme="minorHAnsi"/>
          <w:sz w:val="22"/>
          <w:lang w:val="en-GB"/>
        </w:rPr>
      </w:pPr>
      <w:r w:rsidRPr="00192BFE">
        <w:rPr>
          <w:rFonts w:asciiTheme="minorHAnsi" w:hAnsiTheme="minorHAnsi"/>
          <w:sz w:val="22"/>
          <w:lang w:val="en-GB"/>
        </w:rPr>
        <w:t xml:space="preserve">Nominations, which MUST arrive by </w:t>
      </w:r>
      <w:r w:rsidR="006C5AE2">
        <w:rPr>
          <w:rFonts w:asciiTheme="minorHAnsi" w:hAnsiTheme="minorHAnsi"/>
          <w:b/>
          <w:sz w:val="22"/>
          <w:lang w:val="en-GB"/>
        </w:rPr>
        <w:t>July</w:t>
      </w:r>
      <w:r w:rsidRPr="00192BFE">
        <w:rPr>
          <w:rFonts w:asciiTheme="minorHAnsi" w:hAnsiTheme="minorHAnsi"/>
          <w:b/>
          <w:sz w:val="22"/>
          <w:lang w:val="en-GB"/>
        </w:rPr>
        <w:t xml:space="preserve"> 30 202</w:t>
      </w:r>
      <w:r w:rsidR="006C5AE2">
        <w:rPr>
          <w:rFonts w:asciiTheme="minorHAnsi" w:hAnsiTheme="minorHAnsi"/>
          <w:b/>
          <w:sz w:val="22"/>
          <w:lang w:val="en-GB"/>
        </w:rPr>
        <w:t>6</w:t>
      </w:r>
      <w:r w:rsidRPr="00192BFE">
        <w:rPr>
          <w:rFonts w:asciiTheme="minorHAnsi" w:hAnsiTheme="minorHAnsi"/>
          <w:b/>
          <w:sz w:val="22"/>
          <w:lang w:val="en-GB"/>
        </w:rPr>
        <w:t>,</w:t>
      </w:r>
      <w:r w:rsidRPr="00192BFE">
        <w:rPr>
          <w:rFonts w:asciiTheme="minorHAnsi" w:hAnsiTheme="minorHAnsi"/>
          <w:sz w:val="22"/>
          <w:lang w:val="en-GB"/>
        </w:rPr>
        <w:t xml:space="preserve"> should be sent </w:t>
      </w:r>
      <w:r w:rsidR="006C5AE2">
        <w:rPr>
          <w:rFonts w:asciiTheme="minorHAnsi" w:hAnsiTheme="minorHAnsi"/>
          <w:sz w:val="22"/>
          <w:lang w:val="en-GB"/>
        </w:rPr>
        <w:t xml:space="preserve">or mailed </w:t>
      </w:r>
      <w:r w:rsidRPr="00192BFE">
        <w:rPr>
          <w:rFonts w:asciiTheme="minorHAnsi" w:hAnsiTheme="minorHAnsi"/>
          <w:sz w:val="22"/>
          <w:lang w:val="en-GB"/>
        </w:rPr>
        <w:t>to the following address:</w:t>
      </w:r>
    </w:p>
    <w:p w14:paraId="61BBB504" w14:textId="77777777" w:rsidR="00192BFE" w:rsidRPr="00192BFE" w:rsidRDefault="00192BFE" w:rsidP="00192BFE">
      <w:pPr>
        <w:ind w:left="1276"/>
        <w:rPr>
          <w:rFonts w:asciiTheme="minorHAnsi" w:hAnsiTheme="minorHAnsi"/>
          <w:sz w:val="22"/>
          <w:lang w:val="en-GB"/>
        </w:rPr>
      </w:pPr>
    </w:p>
    <w:p w14:paraId="19C9C849" w14:textId="77777777" w:rsidR="006C5AE2" w:rsidRDefault="006C5AE2" w:rsidP="00192BFE">
      <w:pPr>
        <w:ind w:left="1276"/>
        <w:rPr>
          <w:rFonts w:asciiTheme="minorHAnsi" w:hAnsiTheme="minorHAnsi"/>
          <w:sz w:val="22"/>
        </w:rPr>
      </w:pPr>
      <w:r w:rsidRPr="006C5AE2">
        <w:rPr>
          <w:rFonts w:asciiTheme="minorHAnsi" w:hAnsiTheme="minorHAnsi"/>
          <w:b/>
          <w:bCs/>
          <w:sz w:val="22"/>
        </w:rPr>
        <w:t>Prof. Antonio Ventosa</w:t>
      </w:r>
      <w:r w:rsidRPr="006C5AE2">
        <w:rPr>
          <w:rFonts w:asciiTheme="minorHAnsi" w:hAnsiTheme="minorHAnsi"/>
          <w:sz w:val="22"/>
        </w:rPr>
        <w:br/>
        <w:t xml:space="preserve">Professor of Microbiology. </w:t>
      </w:r>
    </w:p>
    <w:p w14:paraId="68FF5A0B" w14:textId="77777777" w:rsidR="006C5AE2" w:rsidRDefault="006C5AE2" w:rsidP="00192BFE">
      <w:pPr>
        <w:ind w:left="1276"/>
        <w:rPr>
          <w:rFonts w:asciiTheme="minorHAnsi" w:hAnsiTheme="minorHAnsi"/>
          <w:sz w:val="22"/>
        </w:rPr>
      </w:pPr>
      <w:r w:rsidRPr="006C5AE2">
        <w:rPr>
          <w:rFonts w:asciiTheme="minorHAnsi" w:hAnsiTheme="minorHAnsi"/>
          <w:sz w:val="22"/>
        </w:rPr>
        <w:t>Department of Microbiology and Parasitology. Faculty of Pharmacy. University of Sevilla,</w:t>
      </w:r>
    </w:p>
    <w:p w14:paraId="3479968D" w14:textId="77777777" w:rsidR="006C5AE2" w:rsidRDefault="006C5AE2" w:rsidP="00192BFE">
      <w:pPr>
        <w:ind w:left="1276"/>
        <w:rPr>
          <w:rFonts w:asciiTheme="minorHAnsi" w:hAnsiTheme="minorHAnsi"/>
          <w:sz w:val="22"/>
        </w:rPr>
      </w:pPr>
      <w:r w:rsidRPr="006C5AE2">
        <w:rPr>
          <w:rFonts w:asciiTheme="minorHAnsi" w:hAnsiTheme="minorHAnsi"/>
          <w:sz w:val="22"/>
        </w:rPr>
        <w:t xml:space="preserve"> 41012 Sevilla, Spain. </w:t>
      </w:r>
    </w:p>
    <w:p w14:paraId="08051CFA" w14:textId="272E40D3" w:rsidR="00192BFE" w:rsidRDefault="006C5AE2" w:rsidP="00192BFE">
      <w:pPr>
        <w:ind w:left="1276"/>
        <w:rPr>
          <w:rFonts w:asciiTheme="minorHAnsi" w:hAnsiTheme="minorHAnsi"/>
          <w:sz w:val="22"/>
          <w:lang w:val="en-GB"/>
        </w:rPr>
      </w:pPr>
      <w:r w:rsidRPr="006C5AE2">
        <w:rPr>
          <w:rFonts w:asciiTheme="minorHAnsi" w:hAnsiTheme="minorHAnsi"/>
          <w:sz w:val="22"/>
        </w:rPr>
        <w:t xml:space="preserve">Email: </w:t>
      </w:r>
      <w:hyperlink r:id="rId6" w:history="1">
        <w:r w:rsidRPr="006C5AE2">
          <w:rPr>
            <w:rStyle w:val="Hyperlink"/>
            <w:rFonts w:asciiTheme="minorHAnsi" w:hAnsiTheme="minorHAnsi"/>
            <w:sz w:val="22"/>
          </w:rPr>
          <w:t>ventosa@us.es</w:t>
        </w:r>
      </w:hyperlink>
    </w:p>
    <w:p w14:paraId="42BD3FD0" w14:textId="77777777" w:rsidR="009A1A54" w:rsidRDefault="009A1A54" w:rsidP="00192BFE">
      <w:pPr>
        <w:ind w:left="1276"/>
        <w:rPr>
          <w:rFonts w:asciiTheme="minorHAnsi" w:hAnsiTheme="minorHAnsi"/>
          <w:sz w:val="22"/>
          <w:lang w:val="en-GB"/>
        </w:rPr>
      </w:pPr>
    </w:p>
    <w:p w14:paraId="215C0FD1" w14:textId="77777777" w:rsidR="009A1A54" w:rsidRDefault="009A1A54" w:rsidP="00192BFE">
      <w:pPr>
        <w:ind w:left="1276"/>
        <w:rPr>
          <w:rFonts w:asciiTheme="minorHAnsi" w:hAnsiTheme="minorHAnsi"/>
          <w:sz w:val="22"/>
          <w:lang w:val="en-GB"/>
        </w:rPr>
      </w:pPr>
    </w:p>
    <w:p w14:paraId="5F85B2CF" w14:textId="77777777" w:rsidR="009A1A54" w:rsidRPr="00192BFE" w:rsidRDefault="009A1A54" w:rsidP="00192BFE">
      <w:pPr>
        <w:ind w:left="1276"/>
        <w:rPr>
          <w:rFonts w:asciiTheme="minorHAnsi" w:hAnsiTheme="minorHAnsi"/>
          <w:sz w:val="22"/>
          <w:lang w:val="en-GB"/>
        </w:rPr>
      </w:pPr>
    </w:p>
    <w:p w14:paraId="6C33CF26" w14:textId="77777777" w:rsidR="00192BFE" w:rsidRDefault="00192BFE" w:rsidP="00192BFE">
      <w:pPr>
        <w:ind w:left="1276"/>
        <w:rPr>
          <w:rFonts w:asciiTheme="minorHAnsi" w:hAnsiTheme="minorHAnsi"/>
          <w:sz w:val="22"/>
          <w:lang w:val="en-GB"/>
        </w:rPr>
      </w:pPr>
    </w:p>
    <w:p w14:paraId="1A9ECA8F" w14:textId="77777777" w:rsidR="00192BFE" w:rsidRDefault="00192BFE" w:rsidP="00192BFE">
      <w:pPr>
        <w:ind w:left="1276"/>
        <w:rPr>
          <w:rFonts w:asciiTheme="minorHAnsi" w:hAnsiTheme="minorHAnsi"/>
          <w:sz w:val="22"/>
          <w:lang w:val="en-GB"/>
        </w:rPr>
      </w:pPr>
    </w:p>
    <w:p w14:paraId="58CD9D0D" w14:textId="77777777" w:rsidR="00192BFE" w:rsidRDefault="00192BFE" w:rsidP="00192BFE">
      <w:pPr>
        <w:ind w:left="1276"/>
        <w:rPr>
          <w:rFonts w:asciiTheme="minorHAnsi" w:hAnsiTheme="minorHAnsi"/>
          <w:sz w:val="22"/>
          <w:lang w:val="en-GB"/>
        </w:rPr>
      </w:pPr>
    </w:p>
    <w:p w14:paraId="630ED20A" w14:textId="77777777" w:rsidR="00192BFE" w:rsidRDefault="00192BFE" w:rsidP="00192BFE">
      <w:pPr>
        <w:ind w:left="1276"/>
        <w:rPr>
          <w:rFonts w:asciiTheme="minorHAnsi" w:hAnsiTheme="minorHAnsi"/>
          <w:sz w:val="22"/>
          <w:lang w:val="en-GB"/>
        </w:rPr>
      </w:pPr>
    </w:p>
    <w:p w14:paraId="4A9CAD10" w14:textId="77777777" w:rsidR="00192BFE" w:rsidRDefault="00192BFE" w:rsidP="00192BFE">
      <w:pPr>
        <w:ind w:left="1276"/>
        <w:rPr>
          <w:rFonts w:asciiTheme="minorHAnsi" w:hAnsiTheme="minorHAnsi"/>
          <w:sz w:val="22"/>
          <w:lang w:val="en-GB"/>
        </w:rPr>
      </w:pPr>
    </w:p>
    <w:p w14:paraId="77A81A12" w14:textId="77777777" w:rsidR="00192BFE" w:rsidRDefault="00192BFE" w:rsidP="00192BFE">
      <w:pPr>
        <w:ind w:left="1276"/>
        <w:rPr>
          <w:rFonts w:asciiTheme="minorHAnsi" w:hAnsiTheme="minorHAnsi"/>
          <w:sz w:val="22"/>
          <w:lang w:val="en-GB"/>
        </w:rPr>
      </w:pPr>
    </w:p>
    <w:p w14:paraId="60040D55" w14:textId="77777777" w:rsidR="006C5AE2" w:rsidRDefault="006C5AE2" w:rsidP="00192BFE">
      <w:pPr>
        <w:ind w:left="1276"/>
        <w:rPr>
          <w:rFonts w:asciiTheme="minorHAnsi" w:hAnsiTheme="minorHAnsi"/>
          <w:sz w:val="22"/>
          <w:lang w:val="en-GB"/>
        </w:rPr>
      </w:pPr>
    </w:p>
    <w:p w14:paraId="06FD2DE3" w14:textId="77777777" w:rsidR="00192BFE" w:rsidRDefault="00192BFE" w:rsidP="00192BFE">
      <w:pPr>
        <w:ind w:left="1276"/>
        <w:rPr>
          <w:rFonts w:asciiTheme="minorHAnsi" w:hAnsiTheme="minorHAnsi"/>
          <w:sz w:val="22"/>
          <w:lang w:val="en-GB"/>
        </w:rPr>
      </w:pPr>
    </w:p>
    <w:p w14:paraId="39D60EFE" w14:textId="77777777" w:rsidR="00192BFE" w:rsidRDefault="00192BFE" w:rsidP="00192BFE">
      <w:pPr>
        <w:ind w:left="1276"/>
        <w:rPr>
          <w:rFonts w:asciiTheme="minorHAnsi" w:hAnsiTheme="minorHAnsi"/>
          <w:sz w:val="22"/>
          <w:lang w:val="en-GB"/>
        </w:rPr>
      </w:pPr>
    </w:p>
    <w:p w14:paraId="640A0295" w14:textId="77777777" w:rsidR="00192BFE" w:rsidRDefault="00192BFE" w:rsidP="00192BFE">
      <w:pPr>
        <w:ind w:left="1276"/>
        <w:rPr>
          <w:rFonts w:asciiTheme="minorHAnsi" w:hAnsiTheme="minorHAnsi"/>
          <w:sz w:val="22"/>
          <w:lang w:val="en-GB"/>
        </w:rPr>
      </w:pPr>
    </w:p>
    <w:p w14:paraId="6F1205F0" w14:textId="77777777" w:rsidR="00192BFE" w:rsidRDefault="00192BFE" w:rsidP="00192BFE">
      <w:pPr>
        <w:ind w:left="1276"/>
        <w:rPr>
          <w:rFonts w:asciiTheme="minorHAnsi" w:hAnsiTheme="minorHAnsi"/>
          <w:sz w:val="22"/>
          <w:lang w:val="en-GB"/>
        </w:rPr>
      </w:pPr>
    </w:p>
    <w:p w14:paraId="217AB30A" w14:textId="77777777" w:rsidR="00192BFE" w:rsidRDefault="00192BFE" w:rsidP="00192BFE">
      <w:pPr>
        <w:ind w:left="1276"/>
        <w:rPr>
          <w:rFonts w:asciiTheme="minorHAnsi" w:hAnsiTheme="minorHAnsi"/>
          <w:sz w:val="22"/>
          <w:lang w:val="en-GB"/>
        </w:rPr>
      </w:pPr>
    </w:p>
    <w:p w14:paraId="7B333ADB" w14:textId="77777777" w:rsidR="00192BFE" w:rsidRDefault="00192BFE" w:rsidP="00192BFE">
      <w:pPr>
        <w:ind w:left="1276"/>
        <w:rPr>
          <w:rFonts w:asciiTheme="minorHAnsi" w:hAnsiTheme="minorHAnsi"/>
          <w:sz w:val="22"/>
          <w:lang w:val="en-GB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253"/>
        <w:gridCol w:w="6237"/>
      </w:tblGrid>
      <w:tr w:rsidR="008B6D29" w:rsidRPr="008B6D29" w14:paraId="13FBB45A" w14:textId="05A399C9" w:rsidTr="008B6D29">
        <w:tc>
          <w:tcPr>
            <w:tcW w:w="4253" w:type="dxa"/>
          </w:tcPr>
          <w:p w14:paraId="2026C917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  <w:r w:rsidRPr="008B6D29">
              <w:rPr>
                <w:rFonts w:cs="MyriadPro-Regular"/>
                <w:sz w:val="24"/>
                <w:szCs w:val="24"/>
                <w:lang w:val="en-US"/>
              </w:rPr>
              <w:t>Name of the awardee</w:t>
            </w:r>
          </w:p>
          <w:p w14:paraId="0AFD4CA1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211DEC37" w14:textId="77777777" w:rsidR="008B6D29" w:rsidRP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14:paraId="704F5E34" w14:textId="77777777" w:rsidR="008B6D29" w:rsidRPr="008B6D29" w:rsidRDefault="008B6D29" w:rsidP="008B6D29">
            <w:pPr>
              <w:adjustRightInd w:val="0"/>
              <w:ind w:left="567" w:firstLine="567"/>
              <w:rPr>
                <w:rFonts w:cs="MyriadPro-Regular"/>
                <w:sz w:val="24"/>
                <w:szCs w:val="24"/>
                <w:lang w:val="en-US"/>
              </w:rPr>
            </w:pPr>
          </w:p>
        </w:tc>
      </w:tr>
      <w:tr w:rsidR="008B6D29" w:rsidRPr="008B6D29" w14:paraId="2A182CAE" w14:textId="2FDDD4D9" w:rsidTr="008B6D29">
        <w:tc>
          <w:tcPr>
            <w:tcW w:w="4253" w:type="dxa"/>
          </w:tcPr>
          <w:p w14:paraId="327164BA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  <w:r w:rsidRPr="008B6D29">
              <w:rPr>
                <w:rFonts w:cs="MyriadPro-Regular"/>
                <w:sz w:val="24"/>
                <w:szCs w:val="24"/>
                <w:lang w:val="en-US"/>
              </w:rPr>
              <w:t xml:space="preserve">Present and previous positions </w:t>
            </w:r>
          </w:p>
          <w:p w14:paraId="4331FBCD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305F55DB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546D8C9F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3A42A747" w14:textId="77777777" w:rsidR="008B6D29" w:rsidRP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14:paraId="6C3B4825" w14:textId="77777777" w:rsidR="008B6D29" w:rsidRPr="008B6D29" w:rsidRDefault="008B6D29" w:rsidP="008B6D29">
            <w:pPr>
              <w:adjustRightInd w:val="0"/>
              <w:ind w:left="33"/>
              <w:rPr>
                <w:rFonts w:cs="MyriadPro-Regular"/>
                <w:sz w:val="24"/>
                <w:szCs w:val="24"/>
                <w:lang w:val="en-US"/>
              </w:rPr>
            </w:pPr>
          </w:p>
        </w:tc>
      </w:tr>
      <w:tr w:rsidR="008B6D29" w:rsidRPr="008B6D29" w14:paraId="76846429" w14:textId="394B9FF0" w:rsidTr="008B6D29">
        <w:tc>
          <w:tcPr>
            <w:tcW w:w="4253" w:type="dxa"/>
          </w:tcPr>
          <w:p w14:paraId="6F95C535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  <w:r w:rsidRPr="008B6D29">
              <w:rPr>
                <w:rFonts w:cs="MyriadPro-Regular"/>
                <w:sz w:val="24"/>
                <w:szCs w:val="24"/>
                <w:lang w:val="en-US"/>
              </w:rPr>
              <w:t>Fields of research/expertise of candidate</w:t>
            </w:r>
          </w:p>
          <w:p w14:paraId="09B89658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096C54A3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7C76D989" w14:textId="77777777" w:rsidR="008B6D29" w:rsidRP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14:paraId="254394A1" w14:textId="77777777" w:rsidR="008B6D29" w:rsidRPr="008B6D29" w:rsidRDefault="008B6D29" w:rsidP="008B6D29">
            <w:pPr>
              <w:adjustRightInd w:val="0"/>
              <w:ind w:left="567" w:firstLine="567"/>
              <w:rPr>
                <w:rFonts w:cs="MyriadPro-Regular"/>
                <w:sz w:val="24"/>
                <w:szCs w:val="24"/>
                <w:lang w:val="en-US"/>
              </w:rPr>
            </w:pPr>
          </w:p>
        </w:tc>
      </w:tr>
      <w:tr w:rsidR="008B6D29" w:rsidRPr="008B6D29" w14:paraId="3196F6D4" w14:textId="2CA9A12F" w:rsidTr="008B6D29">
        <w:tc>
          <w:tcPr>
            <w:tcW w:w="4253" w:type="dxa"/>
          </w:tcPr>
          <w:p w14:paraId="331EE700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</w:rPr>
            </w:pPr>
            <w:r w:rsidRPr="008B6D29">
              <w:rPr>
                <w:rFonts w:cs="MyriadPro-Regular"/>
                <w:sz w:val="24"/>
                <w:szCs w:val="24"/>
              </w:rPr>
              <w:t>Honor and Awards</w:t>
            </w:r>
          </w:p>
          <w:p w14:paraId="4390CCB5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</w:rPr>
            </w:pPr>
          </w:p>
          <w:p w14:paraId="1BF79A34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</w:rPr>
            </w:pPr>
          </w:p>
          <w:p w14:paraId="04E37E15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</w:rPr>
            </w:pPr>
          </w:p>
          <w:p w14:paraId="2668A028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</w:rPr>
            </w:pPr>
          </w:p>
          <w:p w14:paraId="500381CA" w14:textId="77777777" w:rsidR="008B6D29" w:rsidRP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2994080" w14:textId="77777777" w:rsidR="008B6D29" w:rsidRPr="008B6D29" w:rsidRDefault="008B6D29" w:rsidP="008B6D29">
            <w:pPr>
              <w:adjustRightInd w:val="0"/>
              <w:ind w:left="567" w:firstLine="567"/>
              <w:rPr>
                <w:rFonts w:cs="MyriadPro-Regular"/>
                <w:sz w:val="24"/>
                <w:szCs w:val="24"/>
              </w:rPr>
            </w:pPr>
          </w:p>
        </w:tc>
      </w:tr>
      <w:tr w:rsidR="008B6D29" w:rsidRPr="008B6D29" w14:paraId="054FE281" w14:textId="4C4C195C" w:rsidTr="008B6D29">
        <w:tc>
          <w:tcPr>
            <w:tcW w:w="4253" w:type="dxa"/>
          </w:tcPr>
          <w:p w14:paraId="250A1033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  <w:r w:rsidRPr="008B6D29">
              <w:rPr>
                <w:rFonts w:cs="MyriadPro-Regular"/>
                <w:sz w:val="24"/>
                <w:szCs w:val="24"/>
                <w:lang w:val="en-US"/>
              </w:rPr>
              <w:t>Selected publications</w:t>
            </w:r>
          </w:p>
          <w:p w14:paraId="0E1C4335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6D4AF116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6F0FD8F8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4E038539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781AC188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357F78D7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764BA24C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4E9E47C7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29347509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16D4DEAC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7F6F328A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67F2D1F7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696DD7E8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3600BDB1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557A040B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44FA048B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468D2D93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311A3B84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566A0BFF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3D5B15B2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5C7AA8A5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6B9B1A96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3857D9D0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0787F1B2" w14:textId="77777777" w:rsidR="008B6D29" w:rsidRPr="008B6D29" w:rsidRDefault="008B6D29" w:rsidP="000166F3">
            <w:pPr>
              <w:adjustRightInd w:val="0"/>
              <w:rPr>
                <w:rFonts w:cs="MyriadPro-Regular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14:paraId="1E75B45F" w14:textId="77777777" w:rsidR="008B6D29" w:rsidRPr="008B6D29" w:rsidRDefault="008B6D29" w:rsidP="008B6D29">
            <w:pPr>
              <w:adjustRightInd w:val="0"/>
              <w:ind w:left="567" w:firstLine="567"/>
              <w:rPr>
                <w:rFonts w:cs="MyriadPro-Regular"/>
                <w:sz w:val="24"/>
                <w:szCs w:val="24"/>
                <w:lang w:val="en-US"/>
              </w:rPr>
            </w:pPr>
          </w:p>
        </w:tc>
      </w:tr>
      <w:tr w:rsidR="009A1A54" w:rsidRPr="008B6D29" w14:paraId="6F32B37C" w14:textId="77777777" w:rsidTr="008B6D29">
        <w:tc>
          <w:tcPr>
            <w:tcW w:w="4253" w:type="dxa"/>
          </w:tcPr>
          <w:p w14:paraId="6E7262B4" w14:textId="77777777" w:rsidR="009A1A54" w:rsidRDefault="009A1A54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67081102" w14:textId="77777777" w:rsidR="009A1A54" w:rsidRPr="008B6D29" w:rsidRDefault="009A1A54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14:paraId="3B816CAB" w14:textId="77777777" w:rsidR="009A1A54" w:rsidRPr="008B6D29" w:rsidRDefault="009A1A54" w:rsidP="008B6D29">
            <w:pPr>
              <w:adjustRightInd w:val="0"/>
              <w:ind w:left="567" w:firstLine="567"/>
              <w:rPr>
                <w:rFonts w:cs="MyriadPro-Regular"/>
                <w:sz w:val="24"/>
                <w:szCs w:val="24"/>
                <w:lang w:val="en-US"/>
              </w:rPr>
            </w:pPr>
          </w:p>
        </w:tc>
      </w:tr>
      <w:tr w:rsidR="008B6D29" w:rsidRPr="008B6D29" w14:paraId="7A7695A9" w14:textId="249551BE" w:rsidTr="008B6D29">
        <w:tc>
          <w:tcPr>
            <w:tcW w:w="4253" w:type="dxa"/>
          </w:tcPr>
          <w:p w14:paraId="68A49BA1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  <w:r w:rsidRPr="008B6D29">
              <w:rPr>
                <w:rFonts w:cs="MyriadPro-Regular"/>
                <w:sz w:val="24"/>
                <w:szCs w:val="24"/>
                <w:lang w:val="en-US"/>
              </w:rPr>
              <w:t>Short biography (max 500 characters)</w:t>
            </w:r>
          </w:p>
          <w:p w14:paraId="0955B2EC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37BDC613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68D9BFBF" w14:textId="77777777" w:rsidR="000166F3" w:rsidRDefault="000166F3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049DE9DE" w14:textId="77777777" w:rsidR="000166F3" w:rsidRDefault="000166F3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39219735" w14:textId="77777777" w:rsidR="000166F3" w:rsidRDefault="000166F3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58B29083" w14:textId="77777777" w:rsidR="000166F3" w:rsidRDefault="000166F3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555EDDA3" w14:textId="77777777" w:rsidR="000166F3" w:rsidRDefault="000166F3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33698D35" w14:textId="77777777" w:rsidR="000166F3" w:rsidRDefault="000166F3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735AFFAB" w14:textId="77777777" w:rsidR="000166F3" w:rsidRDefault="000166F3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050F4606" w14:textId="77777777" w:rsidR="000166F3" w:rsidRDefault="000166F3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35FE143F" w14:textId="77777777" w:rsidR="000166F3" w:rsidRDefault="000166F3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6F5B73F9" w14:textId="77777777" w:rsidR="000166F3" w:rsidRDefault="000166F3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5ADF810E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33AB4406" w14:textId="77777777" w:rsidR="000166F3" w:rsidRDefault="000166F3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4C5D5CB7" w14:textId="77777777" w:rsidR="000166F3" w:rsidRDefault="000166F3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34BABDB6" w14:textId="77777777" w:rsidR="000166F3" w:rsidRDefault="000166F3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7B0CB1CD" w14:textId="77777777" w:rsidR="000166F3" w:rsidRDefault="000166F3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310DF8A4" w14:textId="77777777" w:rsidR="000166F3" w:rsidRDefault="000166F3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4B66DC4A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021D720F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3EAD61DF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1C90793D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6D87DFBD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0DF35997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4BC0B120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3A57E61A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64B1221D" w14:textId="77777777" w:rsidR="008B6D29" w:rsidRP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14:paraId="0F6DA677" w14:textId="77777777" w:rsidR="008B6D29" w:rsidRPr="008B6D29" w:rsidRDefault="008B6D29" w:rsidP="008B6D29">
            <w:pPr>
              <w:adjustRightInd w:val="0"/>
              <w:ind w:left="567" w:firstLine="567"/>
              <w:rPr>
                <w:rFonts w:cs="MyriadPro-Regular"/>
                <w:sz w:val="24"/>
                <w:szCs w:val="24"/>
                <w:lang w:val="en-US"/>
              </w:rPr>
            </w:pPr>
          </w:p>
        </w:tc>
      </w:tr>
      <w:tr w:rsidR="008B6D29" w:rsidRPr="008B6D29" w14:paraId="0846EEB2" w14:textId="7C97DECC" w:rsidTr="008B6D29">
        <w:tc>
          <w:tcPr>
            <w:tcW w:w="4253" w:type="dxa"/>
          </w:tcPr>
          <w:p w14:paraId="5923463D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  <w:r w:rsidRPr="008B6D29">
              <w:rPr>
                <w:rFonts w:cs="MyriadPro-Regular"/>
                <w:sz w:val="24"/>
                <w:szCs w:val="24"/>
                <w:lang w:val="en-US"/>
              </w:rPr>
              <w:t>Motivation for the award</w:t>
            </w:r>
          </w:p>
          <w:p w14:paraId="109F59E9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4C490A0C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50CFB19C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4ADD8C62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32588083" w14:textId="77777777" w:rsidR="008B6D29" w:rsidRP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14:paraId="694B2175" w14:textId="77777777" w:rsidR="008B6D29" w:rsidRPr="008B6D29" w:rsidRDefault="008B6D29" w:rsidP="008B6D29">
            <w:pPr>
              <w:adjustRightInd w:val="0"/>
              <w:ind w:left="567" w:firstLine="567"/>
              <w:rPr>
                <w:rFonts w:cs="MyriadPro-Regular"/>
                <w:sz w:val="24"/>
                <w:szCs w:val="24"/>
                <w:lang w:val="en-US"/>
              </w:rPr>
            </w:pPr>
          </w:p>
        </w:tc>
      </w:tr>
    </w:tbl>
    <w:p w14:paraId="6BA8D5DD" w14:textId="76C3E1F4" w:rsidR="000166F3" w:rsidRPr="00192BFE" w:rsidRDefault="000166F3" w:rsidP="000166F3">
      <w:pPr>
        <w:ind w:left="1276"/>
        <w:rPr>
          <w:rFonts w:asciiTheme="minorHAnsi" w:hAnsiTheme="minorHAnsi"/>
          <w:sz w:val="22"/>
          <w:lang w:val="en-GB"/>
        </w:rPr>
      </w:pPr>
      <w:r w:rsidRPr="00192BFE">
        <w:rPr>
          <w:rFonts w:asciiTheme="minorHAnsi" w:hAnsiTheme="minorHAnsi"/>
          <w:sz w:val="22"/>
          <w:lang w:val="en-GB"/>
        </w:rPr>
        <w:t xml:space="preserve">Nominations, which MUST arrive by </w:t>
      </w:r>
      <w:r w:rsidR="009A1A54">
        <w:rPr>
          <w:rFonts w:asciiTheme="minorHAnsi" w:hAnsiTheme="minorHAnsi"/>
          <w:b/>
          <w:sz w:val="22"/>
          <w:lang w:val="en-GB"/>
        </w:rPr>
        <w:t>July</w:t>
      </w:r>
      <w:r w:rsidR="009A1A54" w:rsidRPr="00192BFE">
        <w:rPr>
          <w:rFonts w:asciiTheme="minorHAnsi" w:hAnsiTheme="minorHAnsi"/>
          <w:b/>
          <w:sz w:val="22"/>
          <w:lang w:val="en-GB"/>
        </w:rPr>
        <w:t xml:space="preserve"> 30 202</w:t>
      </w:r>
      <w:r w:rsidR="009A1A54">
        <w:rPr>
          <w:rFonts w:asciiTheme="minorHAnsi" w:hAnsiTheme="minorHAnsi"/>
          <w:b/>
          <w:sz w:val="22"/>
          <w:lang w:val="en-GB"/>
        </w:rPr>
        <w:t>6</w:t>
      </w:r>
      <w:r w:rsidRPr="00192BFE">
        <w:rPr>
          <w:rFonts w:asciiTheme="minorHAnsi" w:hAnsiTheme="minorHAnsi"/>
          <w:b/>
          <w:sz w:val="22"/>
          <w:lang w:val="en-GB"/>
        </w:rPr>
        <w:t>,</w:t>
      </w:r>
      <w:r w:rsidRPr="00192BFE">
        <w:rPr>
          <w:rFonts w:asciiTheme="minorHAnsi" w:hAnsiTheme="minorHAnsi"/>
          <w:sz w:val="22"/>
          <w:lang w:val="en-GB"/>
        </w:rPr>
        <w:t xml:space="preserve"> should be sent </w:t>
      </w:r>
      <w:r w:rsidR="009A1A54">
        <w:rPr>
          <w:rFonts w:asciiTheme="minorHAnsi" w:hAnsiTheme="minorHAnsi"/>
          <w:sz w:val="22"/>
          <w:lang w:val="en-GB"/>
        </w:rPr>
        <w:t xml:space="preserve">or emailed </w:t>
      </w:r>
      <w:r w:rsidRPr="00192BFE">
        <w:rPr>
          <w:rFonts w:asciiTheme="minorHAnsi" w:hAnsiTheme="minorHAnsi"/>
          <w:sz w:val="22"/>
          <w:lang w:val="en-GB"/>
        </w:rPr>
        <w:t>to the following address:</w:t>
      </w:r>
    </w:p>
    <w:p w14:paraId="472182C9" w14:textId="77777777" w:rsidR="000166F3" w:rsidRPr="00192BFE" w:rsidRDefault="000166F3" w:rsidP="000166F3">
      <w:pPr>
        <w:ind w:left="1276"/>
        <w:rPr>
          <w:rFonts w:asciiTheme="minorHAnsi" w:hAnsiTheme="minorHAnsi"/>
          <w:sz w:val="22"/>
          <w:lang w:val="en-GB"/>
        </w:rPr>
      </w:pPr>
    </w:p>
    <w:p w14:paraId="217648F3" w14:textId="77777777" w:rsidR="009A1A54" w:rsidRDefault="009A1A54" w:rsidP="009A1A54">
      <w:pPr>
        <w:ind w:left="1276"/>
        <w:rPr>
          <w:rFonts w:asciiTheme="minorHAnsi" w:hAnsiTheme="minorHAnsi"/>
          <w:sz w:val="22"/>
        </w:rPr>
      </w:pPr>
      <w:r w:rsidRPr="006C5AE2">
        <w:rPr>
          <w:rFonts w:asciiTheme="minorHAnsi" w:hAnsiTheme="minorHAnsi"/>
          <w:b/>
          <w:bCs/>
          <w:sz w:val="22"/>
        </w:rPr>
        <w:t>Prof. Antonio Ventosa</w:t>
      </w:r>
      <w:r w:rsidRPr="006C5AE2">
        <w:rPr>
          <w:rFonts w:asciiTheme="minorHAnsi" w:hAnsiTheme="minorHAnsi"/>
          <w:sz w:val="22"/>
        </w:rPr>
        <w:br/>
        <w:t xml:space="preserve">Professor of Microbiology. </w:t>
      </w:r>
    </w:p>
    <w:p w14:paraId="51D95710" w14:textId="77777777" w:rsidR="009A1A54" w:rsidRDefault="009A1A54" w:rsidP="009A1A54">
      <w:pPr>
        <w:ind w:left="1276"/>
        <w:rPr>
          <w:rFonts w:asciiTheme="minorHAnsi" w:hAnsiTheme="minorHAnsi"/>
          <w:sz w:val="22"/>
        </w:rPr>
      </w:pPr>
      <w:r w:rsidRPr="006C5AE2">
        <w:rPr>
          <w:rFonts w:asciiTheme="minorHAnsi" w:hAnsiTheme="minorHAnsi"/>
          <w:sz w:val="22"/>
        </w:rPr>
        <w:t>Department of Microbiology and Parasitology. Faculty of Pharmacy. University of Sevilla,</w:t>
      </w:r>
    </w:p>
    <w:p w14:paraId="19EDD0EA" w14:textId="48989C33" w:rsidR="009A1A54" w:rsidRDefault="009A1A54" w:rsidP="009A1A54">
      <w:pPr>
        <w:ind w:left="1276"/>
        <w:rPr>
          <w:rFonts w:asciiTheme="minorHAnsi" w:hAnsiTheme="minorHAnsi"/>
          <w:sz w:val="22"/>
        </w:rPr>
      </w:pPr>
      <w:r w:rsidRPr="006C5AE2">
        <w:rPr>
          <w:rFonts w:asciiTheme="minorHAnsi" w:hAnsiTheme="minorHAnsi"/>
          <w:sz w:val="22"/>
        </w:rPr>
        <w:t xml:space="preserve">41012 Sevilla, Spain. </w:t>
      </w:r>
    </w:p>
    <w:p w14:paraId="53745B27" w14:textId="77777777" w:rsidR="009A1A54" w:rsidRDefault="009A1A54" w:rsidP="009A1A54">
      <w:pPr>
        <w:ind w:left="1276"/>
        <w:rPr>
          <w:rFonts w:asciiTheme="minorHAnsi" w:hAnsiTheme="minorHAnsi"/>
          <w:sz w:val="22"/>
          <w:lang w:val="en-GB"/>
        </w:rPr>
      </w:pPr>
      <w:r w:rsidRPr="006C5AE2">
        <w:rPr>
          <w:rFonts w:asciiTheme="minorHAnsi" w:hAnsiTheme="minorHAnsi"/>
          <w:sz w:val="22"/>
        </w:rPr>
        <w:t xml:space="preserve">Email: </w:t>
      </w:r>
      <w:hyperlink r:id="rId7" w:history="1">
        <w:r w:rsidRPr="006C5AE2">
          <w:rPr>
            <w:rStyle w:val="Hyperlink"/>
            <w:rFonts w:asciiTheme="minorHAnsi" w:hAnsiTheme="minorHAnsi"/>
            <w:sz w:val="22"/>
          </w:rPr>
          <w:t>ventosa@us.es</w:t>
        </w:r>
      </w:hyperlink>
    </w:p>
    <w:p w14:paraId="68F9F0CD" w14:textId="6479650E" w:rsidR="008B6D29" w:rsidRPr="00192BFE" w:rsidRDefault="008B6D29" w:rsidP="009A1A54">
      <w:pPr>
        <w:ind w:left="1276"/>
        <w:rPr>
          <w:rFonts w:asciiTheme="minorHAnsi" w:hAnsiTheme="minorHAnsi"/>
          <w:sz w:val="22"/>
          <w:lang w:val="en-GB"/>
        </w:rPr>
      </w:pPr>
    </w:p>
    <w:sectPr w:rsidR="008B6D29" w:rsidRPr="00192BFE" w:rsidSect="00153A45">
      <w:headerReference w:type="default" r:id="rId8"/>
      <w:footerReference w:type="default" r:id="rId9"/>
      <w:pgSz w:w="11907" w:h="16840" w:code="9"/>
      <w:pgMar w:top="0" w:right="425" w:bottom="403" w:left="0" w:header="227" w:footer="2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5B00A" w14:textId="77777777" w:rsidR="0012740E" w:rsidRDefault="0012740E">
      <w:r>
        <w:separator/>
      </w:r>
    </w:p>
  </w:endnote>
  <w:endnote w:type="continuationSeparator" w:id="0">
    <w:p w14:paraId="3D2A5B8C" w14:textId="77777777" w:rsidR="0012740E" w:rsidRDefault="0012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303F5" w14:textId="77777777" w:rsidR="003C4CBA" w:rsidRPr="001C0AF1" w:rsidRDefault="001C6301" w:rsidP="00153A45">
    <w:pPr>
      <w:ind w:left="284"/>
      <w:jc w:val="center"/>
      <w:rPr>
        <w:rFonts w:ascii="Calibri" w:hAnsi="Calibri" w:cs="Arial"/>
        <w:b/>
        <w:sz w:val="16"/>
        <w:szCs w:val="16"/>
        <w:lang w:val="de-DE"/>
      </w:rPr>
    </w:pPr>
    <w:r>
      <w:rPr>
        <w:rFonts w:ascii="Calibri" w:hAnsi="Calibri" w:cs="Arial"/>
        <w:b/>
        <w:sz w:val="16"/>
        <w:szCs w:val="16"/>
        <w:lang w:val="de-DE"/>
      </w:rPr>
      <w:pict w14:anchorId="31B175FB">
        <v:rect id="_x0000_i1025" style="width:531.55pt;height:1pt" o:hralign="center" o:hrstd="t" o:hr="t" fillcolor="#aca899" stroked="f"/>
      </w:pict>
    </w:r>
  </w:p>
  <w:p w14:paraId="45AF577F" w14:textId="77777777" w:rsidR="006C5AE2" w:rsidRPr="007E49CB" w:rsidRDefault="006C5AE2" w:rsidP="006C5AE2">
    <w:pPr>
      <w:adjustRightInd w:val="0"/>
      <w:jc w:val="center"/>
      <w:rPr>
        <w:rFonts w:asciiTheme="minorHAnsi" w:hAnsiTheme="minorHAnsi" w:cstheme="minorHAnsi"/>
        <w:b/>
        <w:sz w:val="16"/>
        <w:szCs w:val="16"/>
      </w:rPr>
    </w:pPr>
    <w:proofErr w:type="spellStart"/>
    <w:r w:rsidRPr="007E49CB">
      <w:rPr>
        <w:rFonts w:asciiTheme="minorHAnsi" w:hAnsiTheme="minorHAnsi" w:cstheme="minorHAnsi"/>
        <w:b/>
        <w:sz w:val="16"/>
        <w:szCs w:val="16"/>
        <w:lang w:val="de-DE"/>
      </w:rPr>
      <w:t>President</w:t>
    </w:r>
    <w:proofErr w:type="spellEnd"/>
    <w:r>
      <w:rPr>
        <w:rFonts w:asciiTheme="minorHAnsi" w:hAnsiTheme="minorHAnsi" w:cstheme="minorHAnsi"/>
        <w:i/>
        <w:sz w:val="16"/>
        <w:szCs w:val="16"/>
      </w:rPr>
      <w:t>:</w:t>
    </w:r>
    <w:r w:rsidRPr="007E49CB">
      <w:rPr>
        <w:rFonts w:asciiTheme="minorHAnsi" w:hAnsiTheme="minorHAnsi" w:cstheme="minorHAnsi"/>
        <w:b/>
        <w:sz w:val="16"/>
        <w:szCs w:val="16"/>
        <w:lang w:val="de-DE"/>
      </w:rPr>
      <w:t xml:space="preserve"> </w:t>
    </w:r>
    <w:r w:rsidRPr="00A53A6C">
      <w:rPr>
        <w:rFonts w:asciiTheme="minorHAnsi" w:hAnsiTheme="minorHAnsi" w:cstheme="minorHAnsi"/>
        <w:i/>
        <w:color w:val="000000"/>
        <w:sz w:val="16"/>
        <w:szCs w:val="16"/>
        <w:lang w:val="en-US"/>
      </w:rPr>
      <w:t>Rino Rappuoli</w:t>
    </w:r>
    <w:r w:rsidRPr="007E49CB">
      <w:rPr>
        <w:rFonts w:asciiTheme="minorHAnsi" w:hAnsiTheme="minorHAnsi" w:cstheme="minorHAnsi"/>
        <w:sz w:val="16"/>
        <w:szCs w:val="16"/>
        <w:lang w:val="da-DK"/>
      </w:rPr>
      <w:t>.</w:t>
    </w:r>
    <w:r w:rsidRPr="007E49CB">
      <w:rPr>
        <w:rFonts w:asciiTheme="minorHAnsi" w:hAnsiTheme="minorHAnsi" w:cstheme="minorHAnsi"/>
        <w:b/>
        <w:sz w:val="16"/>
        <w:szCs w:val="16"/>
        <w:lang w:val="de-DE"/>
      </w:rPr>
      <w:t xml:space="preserve"> </w:t>
    </w:r>
    <w:r w:rsidRPr="007E49CB">
      <w:rPr>
        <w:rFonts w:asciiTheme="minorHAnsi" w:hAnsiTheme="minorHAnsi" w:cstheme="minorHAnsi"/>
        <w:b/>
        <w:sz w:val="16"/>
        <w:szCs w:val="16"/>
        <w:lang w:val="en-US"/>
      </w:rPr>
      <w:t>President elect:</w:t>
    </w:r>
    <w:r w:rsidRPr="007E49CB">
      <w:rPr>
        <w:rStyle w:val="style31"/>
        <w:rFonts w:asciiTheme="minorHAnsi" w:hAnsiTheme="minorHAnsi" w:cstheme="minorHAnsi"/>
        <w:b w:val="0"/>
        <w:i/>
        <w:color w:val="auto"/>
        <w:sz w:val="16"/>
        <w:szCs w:val="16"/>
        <w:lang w:val="da-DK"/>
      </w:rPr>
      <w:t xml:space="preserve"> </w:t>
    </w:r>
    <w:r w:rsidRPr="007E49CB">
      <w:rPr>
        <w:rStyle w:val="Strong"/>
        <w:rFonts w:asciiTheme="minorHAnsi" w:hAnsiTheme="minorHAnsi" w:cstheme="minorHAnsi"/>
        <w:b w:val="0"/>
        <w:i/>
        <w:sz w:val="16"/>
        <w:szCs w:val="16"/>
      </w:rPr>
      <w:t>Paul R Youn</w:t>
    </w:r>
    <w:r>
      <w:rPr>
        <w:rStyle w:val="Strong"/>
        <w:rFonts w:asciiTheme="minorHAnsi" w:hAnsiTheme="minorHAnsi" w:cstheme="minorHAnsi"/>
        <w:b w:val="0"/>
        <w:i/>
        <w:sz w:val="16"/>
        <w:szCs w:val="16"/>
      </w:rPr>
      <w:t xml:space="preserve">g. </w:t>
    </w:r>
    <w:r w:rsidRPr="007E49CB">
      <w:rPr>
        <w:rFonts w:asciiTheme="minorHAnsi" w:hAnsiTheme="minorHAnsi" w:cstheme="minorHAnsi"/>
        <w:b/>
        <w:sz w:val="16"/>
        <w:szCs w:val="16"/>
      </w:rPr>
      <w:t xml:space="preserve">Secretary-General: </w:t>
    </w:r>
    <w:r w:rsidRPr="007E49CB">
      <w:rPr>
        <w:rFonts w:asciiTheme="minorHAnsi" w:hAnsiTheme="minorHAnsi" w:cstheme="minorHAnsi"/>
        <w:i/>
        <w:sz w:val="16"/>
        <w:szCs w:val="16"/>
      </w:rPr>
      <w:t>Robert A Samson.</w:t>
    </w:r>
  </w:p>
  <w:p w14:paraId="72BC70FC" w14:textId="77777777" w:rsidR="006C5AE2" w:rsidRPr="007E49CB" w:rsidRDefault="006C5AE2" w:rsidP="006C5AE2">
    <w:pPr>
      <w:jc w:val="center"/>
      <w:rPr>
        <w:rFonts w:asciiTheme="minorHAnsi" w:hAnsiTheme="minorHAnsi" w:cstheme="minorHAnsi"/>
        <w:b/>
        <w:sz w:val="16"/>
        <w:szCs w:val="16"/>
        <w:lang w:val="da-DK"/>
      </w:rPr>
    </w:pPr>
    <w:r w:rsidRPr="007E49CB">
      <w:rPr>
        <w:rFonts w:asciiTheme="minorHAnsi" w:hAnsiTheme="minorHAnsi" w:cstheme="minorHAnsi"/>
        <w:b/>
        <w:sz w:val="16"/>
        <w:szCs w:val="16"/>
      </w:rPr>
      <w:t>Vice-Presidents:</w:t>
    </w:r>
    <w:r w:rsidRPr="007E49CB">
      <w:rPr>
        <w:rFonts w:asciiTheme="minorHAnsi" w:hAnsiTheme="minorHAnsi" w:cstheme="minorHAnsi"/>
        <w:sz w:val="16"/>
        <w:szCs w:val="16"/>
      </w:rPr>
      <w:t xml:space="preserve"> </w:t>
    </w:r>
    <w:r>
      <w:rPr>
        <w:rStyle w:val="Strong"/>
        <w:rFonts w:asciiTheme="minorHAnsi" w:hAnsiTheme="minorHAnsi" w:cstheme="minorHAnsi"/>
        <w:b w:val="0"/>
        <w:i/>
        <w:sz w:val="16"/>
        <w:szCs w:val="16"/>
      </w:rPr>
      <w:t>Antonio Ventosa</w:t>
    </w:r>
    <w:r>
      <w:rPr>
        <w:rFonts w:asciiTheme="minorHAnsi" w:hAnsiTheme="minorHAnsi" w:cstheme="minorHAnsi"/>
        <w:b/>
        <w:sz w:val="16"/>
        <w:szCs w:val="16"/>
        <w:lang w:val="da-DK"/>
      </w:rPr>
      <w:t xml:space="preserve">. </w:t>
    </w:r>
    <w:r w:rsidRPr="007E49CB">
      <w:rPr>
        <w:rFonts w:asciiTheme="minorHAnsi" w:hAnsiTheme="minorHAnsi" w:cstheme="minorHAnsi"/>
        <w:b/>
        <w:sz w:val="16"/>
        <w:szCs w:val="16"/>
        <w:lang w:val="da-DK"/>
      </w:rPr>
      <w:t xml:space="preserve">Members-at Large:  </w:t>
    </w:r>
    <w:r w:rsidRPr="007E49CB">
      <w:rPr>
        <w:rStyle w:val="style31"/>
        <w:rFonts w:asciiTheme="minorHAnsi" w:hAnsiTheme="minorHAnsi" w:cstheme="minorHAnsi"/>
        <w:b w:val="0"/>
        <w:i/>
        <w:color w:val="auto"/>
        <w:sz w:val="16"/>
        <w:szCs w:val="16"/>
        <w:lang w:val="da-DK"/>
      </w:rPr>
      <w:t>Eliora Z. Ron</w:t>
    </w:r>
    <w:r>
      <w:rPr>
        <w:rStyle w:val="style31"/>
        <w:rFonts w:asciiTheme="minorHAnsi" w:hAnsiTheme="minorHAnsi" w:cstheme="minorHAnsi"/>
        <w:b w:val="0"/>
        <w:i/>
        <w:color w:val="auto"/>
        <w:sz w:val="16"/>
        <w:szCs w:val="16"/>
        <w:lang w:val="da-DK"/>
      </w:rPr>
      <w:t>.</w:t>
    </w:r>
    <w:r w:rsidRPr="00810E4C">
      <w:rPr>
        <w:rFonts w:asciiTheme="minorHAnsi" w:hAnsiTheme="minorHAnsi" w:cstheme="minorHAnsi"/>
        <w:b/>
        <w:sz w:val="16"/>
        <w:szCs w:val="16"/>
        <w:lang w:val="de-DE"/>
      </w:rPr>
      <w:t xml:space="preserve"> </w:t>
    </w:r>
    <w:r>
      <w:rPr>
        <w:rFonts w:asciiTheme="minorHAnsi" w:hAnsiTheme="minorHAnsi" w:cstheme="minorHAnsi"/>
        <w:b/>
        <w:sz w:val="16"/>
        <w:szCs w:val="16"/>
        <w:lang w:val="de-DE"/>
      </w:rPr>
      <w:t>Accountant</w:t>
    </w:r>
    <w:r w:rsidRPr="007E49CB">
      <w:rPr>
        <w:rFonts w:asciiTheme="minorHAnsi" w:hAnsiTheme="minorHAnsi" w:cstheme="minorHAnsi"/>
        <w:b/>
        <w:sz w:val="16"/>
        <w:szCs w:val="16"/>
        <w:lang w:val="de-DE"/>
      </w:rPr>
      <w:t xml:space="preserve">:  </w:t>
    </w:r>
    <w:r w:rsidRPr="007E49CB">
      <w:rPr>
        <w:rFonts w:asciiTheme="minorHAnsi" w:hAnsiTheme="minorHAnsi" w:cstheme="minorHAnsi"/>
        <w:i/>
        <w:sz w:val="16"/>
        <w:szCs w:val="16"/>
      </w:rPr>
      <w:t>Heather Lawrence.</w:t>
    </w:r>
  </w:p>
  <w:p w14:paraId="1A6F4C8E" w14:textId="77777777" w:rsidR="003C4CBA" w:rsidRPr="007E49CB" w:rsidRDefault="003C4CBA" w:rsidP="007E49CB">
    <w:pPr>
      <w:jc w:val="center"/>
      <w:rPr>
        <w:rFonts w:asciiTheme="minorHAnsi" w:hAnsiTheme="minorHAnsi" w:cstheme="minorHAnsi"/>
        <w:color w:val="0000FF"/>
        <w:sz w:val="16"/>
        <w:szCs w:val="16"/>
      </w:rPr>
    </w:pPr>
    <w:r w:rsidRPr="007E49CB">
      <w:rPr>
        <w:rFonts w:asciiTheme="minorHAnsi" w:hAnsiTheme="minorHAnsi" w:cstheme="minorHAnsi"/>
        <w:color w:val="0000FF"/>
        <w:sz w:val="16"/>
        <w:szCs w:val="16"/>
      </w:rPr>
      <w:t>For more information visit our website www.iums.org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88874" w14:textId="77777777" w:rsidR="0012740E" w:rsidRDefault="0012740E">
      <w:r>
        <w:separator/>
      </w:r>
    </w:p>
  </w:footnote>
  <w:footnote w:type="continuationSeparator" w:id="0">
    <w:p w14:paraId="293E0402" w14:textId="77777777" w:rsidR="0012740E" w:rsidRDefault="00127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592C3" w14:textId="0D996048" w:rsidR="003C4CBA" w:rsidRDefault="00192BFE">
    <w:pPr>
      <w:pStyle w:val="Header"/>
    </w:pPr>
    <w:r>
      <w:rPr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0F67AC" wp14:editId="3861153F">
              <wp:simplePos x="0" y="0"/>
              <wp:positionH relativeFrom="column">
                <wp:posOffset>3620601</wp:posOffset>
              </wp:positionH>
              <wp:positionV relativeFrom="paragraph">
                <wp:posOffset>516549</wp:posOffset>
              </wp:positionV>
              <wp:extent cx="375633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633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92DC1" w14:textId="77777777" w:rsidR="001C6301" w:rsidRPr="00792BE9" w:rsidRDefault="001C6301" w:rsidP="001C6301">
                          <w:pPr>
                            <w:rPr>
                              <w:rFonts w:ascii="Calibri" w:hAnsi="Calibri"/>
                              <w:b/>
                              <w:color w:val="2E74B5"/>
                              <w:sz w:val="28"/>
                              <w:u w:val="single"/>
                              <w:lang w:val="en-US"/>
                            </w:rPr>
                          </w:pPr>
                          <w:r w:rsidRPr="00792BE9">
                            <w:rPr>
                              <w:rFonts w:ascii="Calibri" w:hAnsi="Calibri"/>
                              <w:b/>
                              <w:color w:val="2E74B5"/>
                              <w:sz w:val="28"/>
                              <w:u w:val="single"/>
                              <w:lang w:val="en-US"/>
                            </w:rPr>
                            <w:t xml:space="preserve">Application form for IUMS </w:t>
                          </w:r>
                          <w:r w:rsidRPr="00792BE9">
                            <w:rPr>
                              <w:rFonts w:ascii="Arial" w:hAnsi="Arial" w:cs="Arial"/>
                              <w:b/>
                              <w:color w:val="2E74B5"/>
                              <w:sz w:val="24"/>
                              <w:szCs w:val="24"/>
                              <w:u w:val="single"/>
                              <w:lang w:val="en-GB" w:eastAsia="it-IT"/>
                            </w:rPr>
                            <w:t>Stuart Mudd</w:t>
                          </w:r>
                          <w:r w:rsidRPr="00792BE9">
                            <w:rPr>
                              <w:rFonts w:ascii="Calibri" w:hAnsi="Calibri"/>
                              <w:b/>
                              <w:color w:val="2E74B5"/>
                              <w:sz w:val="28"/>
                              <w:u w:val="single"/>
                              <w:lang w:val="en-US"/>
                            </w:rPr>
                            <w:t xml:space="preserve"> award</w:t>
                          </w:r>
                        </w:p>
                        <w:p w14:paraId="60C39229" w14:textId="590851DB" w:rsidR="00192BFE" w:rsidRPr="008B6D29" w:rsidRDefault="00192BFE">
                          <w:pPr>
                            <w:rPr>
                              <w:rFonts w:asciiTheme="minorHAnsi" w:hAnsiTheme="minorHAnsi"/>
                              <w:b/>
                              <w:color w:val="2E74B5" w:themeColor="accent1" w:themeShade="BF"/>
                              <w:sz w:val="28"/>
                              <w:u w:val="single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0F67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5.1pt;margin-top:40.65pt;width:295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" stroked="f">
              <v:textbox style="mso-fit-shape-to-text:t">
                <w:txbxContent>
                  <w:p w14:paraId="2F392DC1" w14:textId="77777777" w:rsidR="001C6301" w:rsidRPr="00792BE9" w:rsidRDefault="001C6301" w:rsidP="001C6301">
                    <w:pPr>
                      <w:rPr>
                        <w:rFonts w:ascii="Calibri" w:hAnsi="Calibri"/>
                        <w:b/>
                        <w:color w:val="2E74B5"/>
                        <w:sz w:val="28"/>
                        <w:u w:val="single"/>
                        <w:lang w:val="en-US"/>
                      </w:rPr>
                    </w:pPr>
                    <w:r w:rsidRPr="00792BE9">
                      <w:rPr>
                        <w:rFonts w:ascii="Calibri" w:hAnsi="Calibri"/>
                        <w:b/>
                        <w:color w:val="2E74B5"/>
                        <w:sz w:val="28"/>
                        <w:u w:val="single"/>
                        <w:lang w:val="en-US"/>
                      </w:rPr>
                      <w:t xml:space="preserve">Application form for IUMS </w:t>
                    </w:r>
                    <w:r w:rsidRPr="00792BE9">
                      <w:rPr>
                        <w:rFonts w:ascii="Arial" w:hAnsi="Arial" w:cs="Arial"/>
                        <w:b/>
                        <w:color w:val="2E74B5"/>
                        <w:sz w:val="24"/>
                        <w:szCs w:val="24"/>
                        <w:u w:val="single"/>
                        <w:lang w:val="en-GB" w:eastAsia="it-IT"/>
                      </w:rPr>
                      <w:t>Stuart Mudd</w:t>
                    </w:r>
                    <w:r w:rsidRPr="00792BE9">
                      <w:rPr>
                        <w:rFonts w:ascii="Calibri" w:hAnsi="Calibri"/>
                        <w:b/>
                        <w:color w:val="2E74B5"/>
                        <w:sz w:val="28"/>
                        <w:u w:val="single"/>
                        <w:lang w:val="en-US"/>
                      </w:rPr>
                      <w:t xml:space="preserve"> award</w:t>
                    </w:r>
                  </w:p>
                  <w:p w14:paraId="60C39229" w14:textId="590851DB" w:rsidR="00192BFE" w:rsidRPr="008B6D29" w:rsidRDefault="00192BFE">
                    <w:pPr>
                      <w:rPr>
                        <w:rFonts w:asciiTheme="minorHAnsi" w:hAnsiTheme="minorHAnsi"/>
                        <w:b/>
                        <w:color w:val="2E74B5" w:themeColor="accent1" w:themeShade="BF"/>
                        <w:sz w:val="28"/>
                        <w:u w:val="single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7E49CB" w:rsidRPr="00192BFE">
      <w:rPr>
        <w:noProof/>
        <w:lang w:val="en-US" w:eastAsia="ko-KR"/>
      </w:rPr>
      <w:drawing>
        <wp:inline distT="0" distB="0" distL="0" distR="0" wp14:anchorId="6670BA98" wp14:editId="0DB346D8">
          <wp:extent cx="7559040" cy="1238250"/>
          <wp:effectExtent l="0" t="0" r="0" b="0"/>
          <wp:docPr id="2" name="Picture 2" descr="IUMS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UMS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6"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88"/>
    <w:rsid w:val="00015157"/>
    <w:rsid w:val="000166F3"/>
    <w:rsid w:val="00017242"/>
    <w:rsid w:val="00056568"/>
    <w:rsid w:val="000D14CA"/>
    <w:rsid w:val="000E0552"/>
    <w:rsid w:val="00107CD3"/>
    <w:rsid w:val="001174DA"/>
    <w:rsid w:val="00125F8D"/>
    <w:rsid w:val="0012740E"/>
    <w:rsid w:val="00153A45"/>
    <w:rsid w:val="00192BFE"/>
    <w:rsid w:val="001B59F3"/>
    <w:rsid w:val="001C0AF1"/>
    <w:rsid w:val="001C6301"/>
    <w:rsid w:val="001D7FAB"/>
    <w:rsid w:val="00200284"/>
    <w:rsid w:val="002362D0"/>
    <w:rsid w:val="002F79DA"/>
    <w:rsid w:val="00364E91"/>
    <w:rsid w:val="003719B0"/>
    <w:rsid w:val="003824BB"/>
    <w:rsid w:val="00386633"/>
    <w:rsid w:val="003C4CBA"/>
    <w:rsid w:val="003E5E11"/>
    <w:rsid w:val="00407FE2"/>
    <w:rsid w:val="00465835"/>
    <w:rsid w:val="004663F0"/>
    <w:rsid w:val="00495B04"/>
    <w:rsid w:val="004B68A5"/>
    <w:rsid w:val="004F1CBE"/>
    <w:rsid w:val="00511503"/>
    <w:rsid w:val="005A0140"/>
    <w:rsid w:val="005C6E88"/>
    <w:rsid w:val="005E78AA"/>
    <w:rsid w:val="00605D7E"/>
    <w:rsid w:val="00655C19"/>
    <w:rsid w:val="006A36F7"/>
    <w:rsid w:val="006C5AE2"/>
    <w:rsid w:val="007073A4"/>
    <w:rsid w:val="00715188"/>
    <w:rsid w:val="007156DD"/>
    <w:rsid w:val="00736720"/>
    <w:rsid w:val="007557C5"/>
    <w:rsid w:val="007E49CB"/>
    <w:rsid w:val="007F4EA1"/>
    <w:rsid w:val="0082494E"/>
    <w:rsid w:val="00863E66"/>
    <w:rsid w:val="008B6D29"/>
    <w:rsid w:val="008C1BE7"/>
    <w:rsid w:val="008D2B62"/>
    <w:rsid w:val="008E4DF7"/>
    <w:rsid w:val="008F095F"/>
    <w:rsid w:val="009072DC"/>
    <w:rsid w:val="0091604D"/>
    <w:rsid w:val="009A1A54"/>
    <w:rsid w:val="00A31BD3"/>
    <w:rsid w:val="00A73BA5"/>
    <w:rsid w:val="00A75EBC"/>
    <w:rsid w:val="00A9382A"/>
    <w:rsid w:val="00AF59DB"/>
    <w:rsid w:val="00B361EC"/>
    <w:rsid w:val="00B42BA4"/>
    <w:rsid w:val="00BB3B9F"/>
    <w:rsid w:val="00BC2048"/>
    <w:rsid w:val="00BC5DCB"/>
    <w:rsid w:val="00BD3FFE"/>
    <w:rsid w:val="00BE0370"/>
    <w:rsid w:val="00BF70A1"/>
    <w:rsid w:val="00C30BA5"/>
    <w:rsid w:val="00C31B96"/>
    <w:rsid w:val="00C56021"/>
    <w:rsid w:val="00CB78A5"/>
    <w:rsid w:val="00CE179F"/>
    <w:rsid w:val="00CF25B3"/>
    <w:rsid w:val="00D20B44"/>
    <w:rsid w:val="00D435DF"/>
    <w:rsid w:val="00D677E4"/>
    <w:rsid w:val="00D801F7"/>
    <w:rsid w:val="00DB38C8"/>
    <w:rsid w:val="00DD230E"/>
    <w:rsid w:val="00E3795D"/>
    <w:rsid w:val="00E62A40"/>
    <w:rsid w:val="00E80EC2"/>
    <w:rsid w:val="00EA0045"/>
    <w:rsid w:val="00EA6505"/>
    <w:rsid w:val="00EC2527"/>
    <w:rsid w:val="00F02A97"/>
    <w:rsid w:val="00F531EB"/>
    <w:rsid w:val="00F83522"/>
    <w:rsid w:val="00F970AF"/>
    <w:rsid w:val="00FF6DD8"/>
    <w:rsid w:val="00FF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ccecff"/>
    </o:shapedefaults>
    <o:shapelayout v:ext="edit">
      <o:idmap v:ext="edit" data="1"/>
    </o:shapelayout>
  </w:shapeDefaults>
  <w:decimalSymbol w:val=","/>
  <w:listSeparator w:val=";"/>
  <w14:docId w14:val="4AA0A86C"/>
  <w15:docId w15:val="{805F1698-B235-4751-8BAA-9CE1F1EB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E88"/>
    <w:pPr>
      <w:autoSpaceDE w:val="0"/>
      <w:autoSpaceDN w:val="0"/>
    </w:pPr>
    <w:rPr>
      <w:rFonts w:eastAsia="Times New Roman"/>
      <w:lang w:val="en-AU" w:eastAsia="en-AU"/>
    </w:rPr>
  </w:style>
  <w:style w:type="paragraph" w:styleId="Heading1">
    <w:name w:val="heading 1"/>
    <w:basedOn w:val="Normal"/>
    <w:next w:val="Normal"/>
    <w:qFormat/>
    <w:rsid w:val="008C1BE7"/>
    <w:pPr>
      <w:keepNext/>
      <w:ind w:left="7920"/>
      <w:outlineLvl w:val="0"/>
    </w:pPr>
    <w:rPr>
      <w:rFonts w:eastAsia="Calibri"/>
      <w:b/>
      <w:bCs/>
      <w:sz w:val="16"/>
      <w:szCs w:val="1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Mref">
    <w:name w:val="SIM ref"/>
    <w:basedOn w:val="Normal"/>
    <w:rsid w:val="00364E91"/>
    <w:pPr>
      <w:tabs>
        <w:tab w:val="left" w:pos="284"/>
      </w:tabs>
      <w:autoSpaceDE/>
      <w:autoSpaceDN/>
      <w:ind w:left="284" w:hanging="284"/>
      <w:jc w:val="both"/>
    </w:pPr>
    <w:rPr>
      <w:lang w:val="en-GB" w:eastAsia="en-US"/>
    </w:rPr>
  </w:style>
  <w:style w:type="paragraph" w:customStyle="1" w:styleId="SIMtext">
    <w:name w:val="SIMtext"/>
    <w:basedOn w:val="Normal"/>
    <w:rsid w:val="00364E91"/>
    <w:pPr>
      <w:tabs>
        <w:tab w:val="left" w:pos="284"/>
      </w:tabs>
      <w:autoSpaceDE/>
      <w:autoSpaceDN/>
      <w:jc w:val="both"/>
    </w:pPr>
    <w:rPr>
      <w:sz w:val="22"/>
      <w:szCs w:val="22"/>
      <w:lang w:val="en-GB" w:eastAsia="en-US"/>
    </w:rPr>
  </w:style>
  <w:style w:type="paragraph" w:customStyle="1" w:styleId="tableboven">
    <w:name w:val="table boven"/>
    <w:basedOn w:val="SIMtext"/>
    <w:rsid w:val="000E0552"/>
    <w:pPr>
      <w:spacing w:after="60"/>
    </w:pPr>
    <w:rPr>
      <w:b/>
      <w:sz w:val="20"/>
      <w:szCs w:val="20"/>
    </w:rPr>
  </w:style>
  <w:style w:type="paragraph" w:customStyle="1" w:styleId="Tableonder">
    <w:name w:val="Table onder"/>
    <w:basedOn w:val="SIMtext"/>
    <w:rsid w:val="000E0552"/>
    <w:pPr>
      <w:spacing w:before="60"/>
    </w:pPr>
    <w:rPr>
      <w:sz w:val="20"/>
      <w:szCs w:val="20"/>
    </w:rPr>
  </w:style>
  <w:style w:type="paragraph" w:styleId="Header">
    <w:name w:val="header"/>
    <w:basedOn w:val="Normal"/>
    <w:rsid w:val="00A75EBC"/>
    <w:pPr>
      <w:tabs>
        <w:tab w:val="center" w:pos="4320"/>
        <w:tab w:val="right" w:pos="8640"/>
      </w:tabs>
      <w:autoSpaceDE/>
      <w:autoSpaceDN/>
    </w:pPr>
    <w:rPr>
      <w:rFonts w:eastAsia="Calibri"/>
      <w:sz w:val="24"/>
      <w:szCs w:val="24"/>
      <w:lang w:val="en-GB" w:eastAsia="en-GB"/>
    </w:rPr>
  </w:style>
  <w:style w:type="paragraph" w:styleId="Footer">
    <w:name w:val="footer"/>
    <w:basedOn w:val="Normal"/>
    <w:rsid w:val="00A75EBC"/>
    <w:pPr>
      <w:tabs>
        <w:tab w:val="center" w:pos="4320"/>
        <w:tab w:val="right" w:pos="8640"/>
      </w:tabs>
      <w:autoSpaceDE/>
      <w:autoSpaceDN/>
    </w:pPr>
    <w:rPr>
      <w:rFonts w:eastAsia="Calibri"/>
      <w:sz w:val="24"/>
      <w:szCs w:val="24"/>
      <w:lang w:val="en-GB" w:eastAsia="en-GB"/>
    </w:rPr>
  </w:style>
  <w:style w:type="character" w:styleId="Hyperlink">
    <w:name w:val="Hyperlink"/>
    <w:rsid w:val="00E80EC2"/>
    <w:rPr>
      <w:color w:val="0000FF"/>
      <w:u w:val="single"/>
    </w:rPr>
  </w:style>
  <w:style w:type="paragraph" w:styleId="BalloonText">
    <w:name w:val="Balloon Text"/>
    <w:basedOn w:val="Normal"/>
    <w:semiHidden/>
    <w:rsid w:val="00495B04"/>
    <w:rPr>
      <w:rFonts w:ascii="Tahoma" w:hAnsi="Tahoma" w:cs="Tahoma"/>
      <w:sz w:val="16"/>
      <w:szCs w:val="16"/>
    </w:rPr>
  </w:style>
  <w:style w:type="character" w:customStyle="1" w:styleId="style31">
    <w:name w:val="style31"/>
    <w:rsid w:val="00A31BD3"/>
    <w:rPr>
      <w:b/>
      <w:bCs/>
      <w:color w:val="0000FF"/>
    </w:rPr>
  </w:style>
  <w:style w:type="character" w:customStyle="1" w:styleId="style5style4">
    <w:name w:val="style5 style4"/>
    <w:basedOn w:val="DefaultParagraphFont"/>
    <w:rsid w:val="00A31BD3"/>
  </w:style>
  <w:style w:type="character" w:customStyle="1" w:styleId="style4style4">
    <w:name w:val="style4 style4"/>
    <w:basedOn w:val="DefaultParagraphFont"/>
    <w:rsid w:val="00A31BD3"/>
  </w:style>
  <w:style w:type="character" w:styleId="Strong">
    <w:name w:val="Strong"/>
    <w:uiPriority w:val="22"/>
    <w:qFormat/>
    <w:rsid w:val="003C4CBA"/>
    <w:rPr>
      <w:b/>
      <w:bCs/>
    </w:rPr>
  </w:style>
  <w:style w:type="character" w:styleId="FollowedHyperlink">
    <w:name w:val="FollowedHyperlink"/>
    <w:uiPriority w:val="99"/>
    <w:semiHidden/>
    <w:unhideWhenUsed/>
    <w:rsid w:val="008D2B62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AF59DB"/>
    <w:pPr>
      <w:spacing w:before="100" w:beforeAutospacing="1" w:after="100" w:afterAutospacing="1"/>
    </w:pPr>
    <w:rPr>
      <w:lang w:val="en-US" w:eastAsia="en-US"/>
    </w:rPr>
  </w:style>
  <w:style w:type="paragraph" w:styleId="BodyTextIndent2">
    <w:name w:val="Body Text Indent 2"/>
    <w:basedOn w:val="Normal"/>
    <w:link w:val="BodyTextIndent2Char"/>
    <w:rsid w:val="005C6E88"/>
    <w:pPr>
      <w:tabs>
        <w:tab w:val="right" w:leader="dot" w:pos="6237"/>
        <w:tab w:val="right" w:leader="dot" w:pos="7938"/>
      </w:tabs>
      <w:ind w:left="278"/>
    </w:pPr>
    <w:rPr>
      <w:rFonts w:ascii="Palatino" w:hAnsi="Palatino"/>
      <w:b/>
      <w:sz w:val="24"/>
      <w:szCs w:val="24"/>
    </w:rPr>
  </w:style>
  <w:style w:type="character" w:customStyle="1" w:styleId="BodyTextIndent2Char">
    <w:name w:val="Body Text Indent 2 Char"/>
    <w:link w:val="BodyTextIndent2"/>
    <w:rsid w:val="005C6E88"/>
    <w:rPr>
      <w:rFonts w:ascii="Palatino" w:eastAsia="Times New Roman" w:hAnsi="Palatino"/>
      <w:b/>
      <w:sz w:val="24"/>
      <w:szCs w:val="24"/>
      <w:lang w:val="en-AU" w:eastAsia="en-AU"/>
    </w:rPr>
  </w:style>
  <w:style w:type="paragraph" w:customStyle="1" w:styleId="Default">
    <w:name w:val="Default"/>
    <w:rsid w:val="008B6D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it-IT"/>
    </w:rPr>
  </w:style>
  <w:style w:type="table" w:styleId="TableGrid">
    <w:name w:val="Table Grid"/>
    <w:basedOn w:val="TableNormal"/>
    <w:uiPriority w:val="59"/>
    <w:rsid w:val="008B6D29"/>
    <w:rPr>
      <w:rFonts w:asciiTheme="minorHAnsi" w:eastAsiaTheme="minorHAnsi" w:hAnsiTheme="minorHAnsi" w:cstheme="minorBidi"/>
      <w:sz w:val="22"/>
      <w:szCs w:val="2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C5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ventosa@u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ntosa@us.e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samson\AppData\Roaming\Microsoft\Templates\IUMS%20letter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IUMS letter 2013</Template>
  <TotalTime>3</TotalTime>
  <Pages>3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CBS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Samson</dc:creator>
  <cp:lastModifiedBy>Rob Samson</cp:lastModifiedBy>
  <cp:revision>2</cp:revision>
  <cp:lastPrinted>2013-11-12T09:52:00Z</cp:lastPrinted>
  <dcterms:created xsi:type="dcterms:W3CDTF">2025-10-28T12:15:00Z</dcterms:created>
  <dcterms:modified xsi:type="dcterms:W3CDTF">2025-10-28T12:15:00Z</dcterms:modified>
</cp:coreProperties>
</file>